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3DDB" w14:textId="4CD26BE9" w:rsidR="00571ABD" w:rsidRPr="00230542" w:rsidRDefault="00BF32F4">
      <w:pPr>
        <w:pStyle w:val="Companyname"/>
        <w:rPr>
          <w:rFonts w:ascii="Arial" w:hAnsi="Arial" w:cs="Arial"/>
        </w:rPr>
      </w:pPr>
      <w:r w:rsidRPr="00230542">
        <w:rPr>
          <w:rFonts w:ascii="Arial" w:hAnsi="Arial" w:cs="Arial"/>
        </w:rPr>
        <w:t>AMERICAN LEGION OF MONTANA</w:t>
      </w:r>
    </w:p>
    <w:p w14:paraId="3162C4BD" w14:textId="659ED8C2" w:rsidR="00571ABD" w:rsidRPr="00230542" w:rsidRDefault="00BF32F4">
      <w:pPr>
        <w:pStyle w:val="Logo"/>
        <w:rPr>
          <w:rFonts w:ascii="Arial" w:hAnsi="Arial" w:cs="Arial"/>
          <w:lang w:eastAsia="en-US"/>
        </w:rPr>
      </w:pPr>
      <w:r w:rsidRPr="00230542">
        <w:rPr>
          <w:rFonts w:ascii="Arial" w:hAnsi="Arial" w:cs="Arial"/>
          <w:lang w:eastAsia="en-US"/>
        </w:rPr>
        <w:t>10</w:t>
      </w:r>
      <w:r w:rsidR="001C01B1">
        <w:rPr>
          <w:rFonts w:ascii="Arial" w:hAnsi="Arial" w:cs="Arial"/>
          <w:lang w:eastAsia="en-US"/>
        </w:rPr>
        <w:t>7</w:t>
      </w:r>
      <w:r w:rsidRPr="00230542">
        <w:rPr>
          <w:rFonts w:ascii="Arial" w:hAnsi="Arial" w:cs="Arial"/>
          <w:vertAlign w:val="superscript"/>
          <w:lang w:eastAsia="en-US"/>
        </w:rPr>
        <w:t>TH</w:t>
      </w:r>
      <w:r w:rsidRPr="00230542">
        <w:rPr>
          <w:rFonts w:ascii="Arial" w:hAnsi="Arial" w:cs="Arial"/>
          <w:lang w:eastAsia="en-US"/>
        </w:rPr>
        <w:t xml:space="preserve"> DEPARTMENT CONVENTION</w:t>
      </w:r>
    </w:p>
    <w:p w14:paraId="5FEBCDD2" w14:textId="27BE411C" w:rsidR="00BF32F4" w:rsidRPr="00230542" w:rsidRDefault="001C47D7">
      <w:pPr>
        <w:pStyle w:val="Logo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HELENA</w:t>
      </w:r>
      <w:r w:rsidR="00BF32F4" w:rsidRPr="00230542">
        <w:rPr>
          <w:rFonts w:ascii="Arial" w:hAnsi="Arial" w:cs="Arial"/>
          <w:lang w:eastAsia="en-US"/>
        </w:rPr>
        <w:t>, MONTANA</w:t>
      </w:r>
    </w:p>
    <w:p w14:paraId="01DA2BD1" w14:textId="2C39F438" w:rsidR="00571ABD" w:rsidRPr="00230542" w:rsidRDefault="00BF32F4" w:rsidP="005D401C">
      <w:pPr>
        <w:pStyle w:val="Heading1"/>
        <w:jc w:val="center"/>
        <w:rPr>
          <w:rFonts w:ascii="Arial" w:hAnsi="Arial" w:cs="Arial"/>
        </w:rPr>
      </w:pPr>
      <w:r w:rsidRPr="00AC33D7">
        <w:rPr>
          <w:rFonts w:ascii="Arial" w:hAnsi="Arial" w:cs="Arial"/>
          <w:sz w:val="20"/>
        </w:rPr>
        <w:t xml:space="preserve">JUNE </w:t>
      </w:r>
      <w:r w:rsidR="001B091B">
        <w:rPr>
          <w:rFonts w:ascii="Arial" w:hAnsi="Arial" w:cs="Arial"/>
          <w:sz w:val="20"/>
        </w:rPr>
        <w:t>25-</w:t>
      </w:r>
      <w:r w:rsidR="00C2374E">
        <w:rPr>
          <w:rFonts w:ascii="Arial" w:hAnsi="Arial" w:cs="Arial"/>
          <w:sz w:val="20"/>
        </w:rPr>
        <w:t>28</w:t>
      </w:r>
      <w:r w:rsidRPr="00AC33D7">
        <w:rPr>
          <w:rFonts w:ascii="Arial" w:hAnsi="Arial" w:cs="Arial"/>
          <w:sz w:val="20"/>
        </w:rPr>
        <w:t xml:space="preserve">, </w:t>
      </w:r>
      <w:r w:rsidR="00C2374E">
        <w:rPr>
          <w:rFonts w:ascii="Arial" w:hAnsi="Arial" w:cs="Arial"/>
          <w:sz w:val="20"/>
        </w:rPr>
        <w:t>2026</w:t>
      </w:r>
      <w:r w:rsidRPr="00AC33D7">
        <w:rPr>
          <w:rFonts w:ascii="Arial" w:hAnsi="Arial" w:cs="Arial"/>
          <w:sz w:val="20"/>
        </w:rPr>
        <w:t xml:space="preserve"> REGISTRATION</w:t>
      </w:r>
    </w:p>
    <w:tbl>
      <w:tblPr>
        <w:tblStyle w:val="Report"/>
        <w:tblW w:w="5000" w:type="pct"/>
        <w:tblLayout w:type="fixed"/>
        <w:tblLook w:val="06A0" w:firstRow="1" w:lastRow="0" w:firstColumn="1" w:lastColumn="0" w:noHBand="1" w:noVBand="1"/>
        <w:tblDescription w:val="Contact information table"/>
      </w:tblPr>
      <w:tblGrid>
        <w:gridCol w:w="7110"/>
        <w:gridCol w:w="3690"/>
      </w:tblGrid>
      <w:tr w:rsidR="00BF32F4" w:rsidRPr="00230542" w14:paraId="242DC0E1" w14:textId="77777777" w:rsidTr="00230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16C5DD32" w14:textId="266A112B" w:rsidR="00BF32F4" w:rsidRPr="00230542" w:rsidRDefault="00BF32F4" w:rsidP="00230542">
            <w:pPr>
              <w:pStyle w:val="Heading3"/>
              <w:jc w:val="center"/>
              <w:rPr>
                <w:rFonts w:ascii="Arial" w:hAnsi="Arial" w:cs="Arial"/>
                <w:color w:val="auto"/>
              </w:rPr>
            </w:pPr>
            <w:r w:rsidRPr="00230542">
              <w:rPr>
                <w:rFonts w:ascii="Arial" w:hAnsi="Arial" w:cs="Arial"/>
                <w:color w:val="auto"/>
              </w:rPr>
              <w:t>NAME OF REGISTRANT(S):</w:t>
            </w:r>
          </w:p>
        </w:tc>
        <w:tc>
          <w:tcPr>
            <w:tcW w:w="3690" w:type="dxa"/>
          </w:tcPr>
          <w:p w14:paraId="4CD10E62" w14:textId="278C6FC7" w:rsidR="00BF32F4" w:rsidRPr="00230542" w:rsidRDefault="00BF32F4" w:rsidP="00230542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30542">
              <w:rPr>
                <w:rFonts w:ascii="Arial" w:hAnsi="Arial" w:cs="Arial"/>
                <w:color w:val="auto"/>
              </w:rPr>
              <w:t>CIRCLE ONE:</w:t>
            </w:r>
          </w:p>
        </w:tc>
      </w:tr>
      <w:tr w:rsidR="00BF32F4" w:rsidRPr="00230542" w14:paraId="663BE347" w14:textId="77777777" w:rsidTr="00230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29CF9737" w14:textId="52CBBACE" w:rsidR="00BF32F4" w:rsidRPr="00230542" w:rsidRDefault="00BF32F4" w:rsidP="004A4768">
            <w:pPr>
              <w:pStyle w:val="Heading3"/>
              <w:rPr>
                <w:rFonts w:ascii="Arial" w:hAnsi="Arial" w:cs="Arial"/>
                <w:color w:val="auto"/>
              </w:rPr>
            </w:pPr>
          </w:p>
        </w:tc>
        <w:tc>
          <w:tcPr>
            <w:tcW w:w="3690" w:type="dxa"/>
          </w:tcPr>
          <w:p w14:paraId="51ACF6FE" w14:textId="23B0D7FC" w:rsidR="00BF32F4" w:rsidRPr="00230542" w:rsidRDefault="00BF32F4" w:rsidP="004A4768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30542">
              <w:rPr>
                <w:rFonts w:ascii="Arial" w:hAnsi="Arial" w:cs="Arial"/>
                <w:color w:val="auto"/>
              </w:rPr>
              <w:t>LEGION   ALA    SAL</w:t>
            </w:r>
          </w:p>
        </w:tc>
      </w:tr>
      <w:tr w:rsidR="00BF32F4" w:rsidRPr="00230542" w14:paraId="18BD3D6E" w14:textId="77777777" w:rsidTr="00230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228AFB3A" w14:textId="7F975162" w:rsidR="00BF32F4" w:rsidRPr="00230542" w:rsidRDefault="00BF32F4" w:rsidP="00B109B2">
            <w:pPr>
              <w:pStyle w:val="Heading3"/>
              <w:rPr>
                <w:rFonts w:ascii="Arial" w:hAnsi="Arial" w:cs="Arial"/>
                <w:color w:val="auto"/>
              </w:rPr>
            </w:pPr>
          </w:p>
        </w:tc>
        <w:tc>
          <w:tcPr>
            <w:tcW w:w="3690" w:type="dxa"/>
          </w:tcPr>
          <w:p w14:paraId="229CA073" w14:textId="525AB3D1" w:rsidR="00BF32F4" w:rsidRPr="00230542" w:rsidRDefault="00BF32F4" w:rsidP="00B109B2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30542">
              <w:rPr>
                <w:rFonts w:ascii="Arial" w:hAnsi="Arial" w:cs="Arial"/>
                <w:color w:val="auto"/>
              </w:rPr>
              <w:t>LEGION   ALA    SAL</w:t>
            </w:r>
          </w:p>
        </w:tc>
      </w:tr>
      <w:tr w:rsidR="00BF32F4" w:rsidRPr="00230542" w14:paraId="2F186F13" w14:textId="77777777" w:rsidTr="00BF32F4">
        <w:tblPrEx>
          <w:tblLook w:val="0620" w:firstRow="1" w:lastRow="0" w:firstColumn="0" w:lastColumn="0" w:noHBand="1" w:noVBand="1"/>
        </w:tblPrEx>
        <w:tc>
          <w:tcPr>
            <w:tcW w:w="10800" w:type="dxa"/>
            <w:gridSpan w:val="2"/>
          </w:tcPr>
          <w:p w14:paraId="2D9D191E" w14:textId="3BFD74FB" w:rsidR="00BF32F4" w:rsidRPr="00230542" w:rsidRDefault="00BF32F4" w:rsidP="004A4768">
            <w:pPr>
              <w:pStyle w:val="Heading3"/>
              <w:rPr>
                <w:rFonts w:ascii="Arial" w:hAnsi="Arial" w:cs="Arial"/>
              </w:rPr>
            </w:pPr>
            <w:r w:rsidRPr="00230542">
              <w:rPr>
                <w:rFonts w:ascii="Arial" w:hAnsi="Arial" w:cs="Arial"/>
                <w:color w:val="auto"/>
              </w:rPr>
              <w:t>ADDRESS</w:t>
            </w:r>
          </w:p>
        </w:tc>
      </w:tr>
      <w:tr w:rsidR="00BF32F4" w:rsidRPr="00230542" w14:paraId="171FA988" w14:textId="77777777" w:rsidTr="00BF32F4">
        <w:tblPrEx>
          <w:tblLook w:val="0620" w:firstRow="1" w:lastRow="0" w:firstColumn="0" w:lastColumn="0" w:noHBand="1" w:noVBand="1"/>
        </w:tblPrEx>
        <w:tc>
          <w:tcPr>
            <w:tcW w:w="10800" w:type="dxa"/>
            <w:gridSpan w:val="2"/>
          </w:tcPr>
          <w:p w14:paraId="576A0631" w14:textId="72C90103" w:rsidR="00BF32F4" w:rsidRPr="00230542" w:rsidRDefault="00BF32F4" w:rsidP="004A4768">
            <w:pPr>
              <w:rPr>
                <w:rFonts w:ascii="Arial" w:hAnsi="Arial" w:cs="Arial"/>
              </w:rPr>
            </w:pPr>
            <w:r w:rsidRPr="00230542">
              <w:rPr>
                <w:rFonts w:ascii="Arial" w:hAnsi="Arial" w:cs="Arial"/>
              </w:rPr>
              <w:t xml:space="preserve">CITY                                                                              STATE                      ZIP </w:t>
            </w:r>
            <w:r w:rsidR="00DC4C2E">
              <w:rPr>
                <w:rFonts w:ascii="Arial" w:hAnsi="Arial" w:cs="Arial"/>
              </w:rPr>
              <w:t>CODE</w:t>
            </w:r>
            <w:r w:rsidRPr="00230542">
              <w:rPr>
                <w:rFonts w:ascii="Arial" w:hAnsi="Arial" w:cs="Arial"/>
              </w:rPr>
              <w:t xml:space="preserve">      </w:t>
            </w:r>
          </w:p>
        </w:tc>
      </w:tr>
      <w:tr w:rsidR="00BF32F4" w:rsidRPr="00230542" w14:paraId="1650FDD8" w14:textId="77777777" w:rsidTr="00BF32F4">
        <w:tblPrEx>
          <w:tblLook w:val="0620" w:firstRow="1" w:lastRow="0" w:firstColumn="0" w:lastColumn="0" w:noHBand="1" w:noVBand="1"/>
        </w:tblPrEx>
        <w:tc>
          <w:tcPr>
            <w:tcW w:w="10800" w:type="dxa"/>
            <w:gridSpan w:val="2"/>
          </w:tcPr>
          <w:p w14:paraId="776C71A7" w14:textId="66938C30" w:rsidR="00BF32F4" w:rsidRPr="00230542" w:rsidRDefault="00BF32F4" w:rsidP="004A4768">
            <w:pPr>
              <w:rPr>
                <w:rFonts w:ascii="Arial" w:hAnsi="Arial" w:cs="Arial"/>
              </w:rPr>
            </w:pPr>
            <w:r w:rsidRPr="00230542">
              <w:rPr>
                <w:rFonts w:ascii="Arial" w:hAnsi="Arial" w:cs="Arial"/>
              </w:rPr>
              <w:t>EMAIL</w:t>
            </w:r>
            <w:r w:rsidR="00DC4C2E">
              <w:rPr>
                <w:rFonts w:ascii="Arial" w:hAnsi="Arial" w:cs="Arial"/>
              </w:rPr>
              <w:t xml:space="preserve">                                                                           CELL PHONE</w:t>
            </w:r>
          </w:p>
        </w:tc>
      </w:tr>
    </w:tbl>
    <w:p w14:paraId="4E87D160" w14:textId="73EA9DD8" w:rsidR="00571ABD" w:rsidRPr="00230542" w:rsidRDefault="00DE79E3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PLEASE NOTE ANY SPECIAL DIETARY RESTRICTIONS! </w:t>
      </w:r>
    </w:p>
    <w:tbl>
      <w:tblPr>
        <w:tblStyle w:val="PlainTable1"/>
        <w:tblW w:w="5000" w:type="pct"/>
        <w:tblLayout w:type="fixed"/>
        <w:tblLook w:val="0620" w:firstRow="1" w:lastRow="0" w:firstColumn="0" w:lastColumn="0" w:noHBand="1" w:noVBand="1"/>
        <w:tblDescription w:val="Long-term goals table"/>
      </w:tblPr>
      <w:tblGrid>
        <w:gridCol w:w="6294"/>
        <w:gridCol w:w="2338"/>
        <w:gridCol w:w="2158"/>
      </w:tblGrid>
      <w:tr w:rsidR="00571ABD" w:rsidRPr="00230542" w14:paraId="2AF3C370" w14:textId="77777777" w:rsidTr="00227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4B784117" w14:textId="56512C6C" w:rsidR="00571ABD" w:rsidRPr="00230542" w:rsidRDefault="00BF32F4" w:rsidP="000C37CC">
            <w:pPr>
              <w:pStyle w:val="Heading3"/>
              <w:jc w:val="center"/>
              <w:rPr>
                <w:rFonts w:ascii="Arial" w:hAnsi="Arial" w:cs="Arial"/>
              </w:rPr>
            </w:pPr>
            <w:r w:rsidRPr="00230542">
              <w:rPr>
                <w:rFonts w:ascii="Arial" w:hAnsi="Arial" w:cs="Arial"/>
              </w:rPr>
              <w:t>ACTIVITY</w:t>
            </w:r>
          </w:p>
        </w:tc>
        <w:tc>
          <w:tcPr>
            <w:tcW w:w="2340" w:type="dxa"/>
          </w:tcPr>
          <w:p w14:paraId="5F65FACD" w14:textId="579FE20E" w:rsidR="00571ABD" w:rsidRPr="00230542" w:rsidRDefault="00BF32F4" w:rsidP="000C37CC">
            <w:pPr>
              <w:pStyle w:val="Heading3"/>
              <w:jc w:val="center"/>
              <w:rPr>
                <w:rFonts w:ascii="Arial" w:hAnsi="Arial" w:cs="Arial"/>
              </w:rPr>
            </w:pPr>
            <w:r w:rsidRPr="00230542">
              <w:rPr>
                <w:rFonts w:ascii="Arial" w:hAnsi="Arial" w:cs="Arial"/>
              </w:rPr>
              <w:t>COST</w:t>
            </w:r>
            <w:r w:rsidR="000C37CC" w:rsidRPr="00230542">
              <w:rPr>
                <w:rFonts w:ascii="Arial" w:hAnsi="Arial" w:cs="Arial"/>
              </w:rPr>
              <w:t xml:space="preserve"> PER PERSON</w:t>
            </w:r>
          </w:p>
        </w:tc>
        <w:tc>
          <w:tcPr>
            <w:tcW w:w="2160" w:type="dxa"/>
          </w:tcPr>
          <w:p w14:paraId="66537671" w14:textId="06C03159" w:rsidR="00571ABD" w:rsidRPr="00230542" w:rsidRDefault="00BF32F4" w:rsidP="000C37CC">
            <w:pPr>
              <w:pStyle w:val="Heading3"/>
              <w:jc w:val="center"/>
              <w:rPr>
                <w:rFonts w:ascii="Arial" w:hAnsi="Arial" w:cs="Arial"/>
              </w:rPr>
            </w:pPr>
            <w:r w:rsidRPr="00230542">
              <w:rPr>
                <w:rFonts w:ascii="Arial" w:hAnsi="Arial" w:cs="Arial"/>
              </w:rPr>
              <w:t>TOTAL</w:t>
            </w:r>
          </w:p>
        </w:tc>
      </w:tr>
      <w:tr w:rsidR="0070244F" w:rsidRPr="00230542" w14:paraId="4545D26D" w14:textId="77777777" w:rsidTr="00227200">
        <w:tc>
          <w:tcPr>
            <w:tcW w:w="6300" w:type="dxa"/>
          </w:tcPr>
          <w:p w14:paraId="649D793A" w14:textId="5767A0E0" w:rsidR="0070244F" w:rsidRPr="00230542" w:rsidRDefault="00BF32F4" w:rsidP="00230542">
            <w:pPr>
              <w:jc w:val="center"/>
              <w:rPr>
                <w:rFonts w:ascii="Arial" w:hAnsi="Arial" w:cs="Arial"/>
                <w:b/>
                <w:bCs/>
              </w:rPr>
            </w:pPr>
            <w:r w:rsidRPr="00230542">
              <w:rPr>
                <w:rFonts w:ascii="Arial" w:hAnsi="Arial" w:cs="Arial"/>
                <w:b/>
                <w:bCs/>
              </w:rPr>
              <w:t>REGISTRATION</w:t>
            </w:r>
            <w:r w:rsidR="00DE79E3">
              <w:rPr>
                <w:rFonts w:ascii="Arial" w:hAnsi="Arial" w:cs="Arial"/>
                <w:b/>
                <w:bCs/>
              </w:rPr>
              <w:t xml:space="preserve"> FEE</w:t>
            </w:r>
          </w:p>
        </w:tc>
        <w:tc>
          <w:tcPr>
            <w:tcW w:w="2340" w:type="dxa"/>
          </w:tcPr>
          <w:p w14:paraId="0840823C" w14:textId="49E492AC" w:rsidR="0070244F" w:rsidRPr="00230542" w:rsidRDefault="00656D2D" w:rsidP="000C37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X </w:t>
            </w:r>
            <w:r w:rsidR="000C37CC" w:rsidRPr="00230542">
              <w:rPr>
                <w:rFonts w:ascii="Arial" w:hAnsi="Arial" w:cs="Arial"/>
              </w:rPr>
              <w:t>$</w:t>
            </w:r>
            <w:r w:rsidR="00032EAC">
              <w:rPr>
                <w:rFonts w:ascii="Arial" w:hAnsi="Arial" w:cs="Arial"/>
              </w:rPr>
              <w:t>40</w:t>
            </w:r>
            <w:r w:rsidR="00BF32F4" w:rsidRPr="00230542">
              <w:rPr>
                <w:rFonts w:ascii="Arial" w:hAnsi="Arial" w:cs="Arial"/>
              </w:rPr>
              <w:t>.00</w:t>
            </w:r>
          </w:p>
        </w:tc>
        <w:tc>
          <w:tcPr>
            <w:tcW w:w="2160" w:type="dxa"/>
          </w:tcPr>
          <w:p w14:paraId="2DD0FB4F" w14:textId="233FFAF4" w:rsidR="0070244F" w:rsidRPr="00230542" w:rsidRDefault="0070244F" w:rsidP="0070244F">
            <w:pPr>
              <w:rPr>
                <w:rFonts w:ascii="Arial" w:hAnsi="Arial" w:cs="Arial"/>
              </w:rPr>
            </w:pPr>
          </w:p>
        </w:tc>
      </w:tr>
      <w:tr w:rsidR="0070244F" w:rsidRPr="00230542" w14:paraId="699D1AC9" w14:textId="77777777" w:rsidTr="00227200">
        <w:tc>
          <w:tcPr>
            <w:tcW w:w="6300" w:type="dxa"/>
          </w:tcPr>
          <w:p w14:paraId="22A67970" w14:textId="45B49CC6" w:rsidR="0070244F" w:rsidRPr="009423D8" w:rsidRDefault="00BF32F4" w:rsidP="009423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0542">
              <w:rPr>
                <w:rFonts w:ascii="Arial" w:hAnsi="Arial" w:cs="Arial"/>
                <w:b/>
                <w:bCs/>
              </w:rPr>
              <w:t xml:space="preserve">LEGION FAMILY NIGHT </w:t>
            </w:r>
            <w:r w:rsidR="0088653D" w:rsidRPr="00230542">
              <w:rPr>
                <w:rFonts w:ascii="Arial" w:hAnsi="Arial" w:cs="Arial"/>
                <w:b/>
                <w:bCs/>
              </w:rPr>
              <w:t>6/</w:t>
            </w:r>
            <w:r w:rsidR="007B00C5">
              <w:rPr>
                <w:rFonts w:ascii="Arial" w:hAnsi="Arial" w:cs="Arial"/>
                <w:b/>
                <w:bCs/>
              </w:rPr>
              <w:t>25</w:t>
            </w:r>
            <w:r w:rsidR="0088653D" w:rsidRPr="00230542">
              <w:rPr>
                <w:rFonts w:ascii="Arial" w:hAnsi="Arial" w:cs="Arial"/>
                <w:b/>
                <w:bCs/>
              </w:rPr>
              <w:t>/</w:t>
            </w:r>
            <w:r w:rsidR="0068651E">
              <w:rPr>
                <w:rFonts w:ascii="Arial" w:hAnsi="Arial" w:cs="Arial"/>
                <w:b/>
                <w:bCs/>
              </w:rPr>
              <w:t>2</w:t>
            </w:r>
            <w:r w:rsidR="007B00C5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340" w:type="dxa"/>
          </w:tcPr>
          <w:p w14:paraId="678D8F5B" w14:textId="37DEECEF" w:rsidR="0070244F" w:rsidRPr="00230542" w:rsidRDefault="00656D2D" w:rsidP="000C37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X </w:t>
            </w:r>
            <w:r w:rsidR="000C37CC" w:rsidRPr="00230542">
              <w:rPr>
                <w:rFonts w:ascii="Arial" w:hAnsi="Arial" w:cs="Arial"/>
              </w:rPr>
              <w:t>$</w:t>
            </w:r>
            <w:r w:rsidR="0068651E">
              <w:rPr>
                <w:rFonts w:ascii="Arial" w:hAnsi="Arial" w:cs="Arial"/>
              </w:rPr>
              <w:t>20</w:t>
            </w:r>
            <w:r w:rsidR="0088653D" w:rsidRPr="00230542">
              <w:rPr>
                <w:rFonts w:ascii="Arial" w:hAnsi="Arial" w:cs="Arial"/>
              </w:rPr>
              <w:t>.00</w:t>
            </w:r>
          </w:p>
        </w:tc>
        <w:tc>
          <w:tcPr>
            <w:tcW w:w="2160" w:type="dxa"/>
          </w:tcPr>
          <w:p w14:paraId="3CC195D0" w14:textId="76016101" w:rsidR="0070244F" w:rsidRPr="00230542" w:rsidRDefault="0070244F" w:rsidP="0070244F">
            <w:pPr>
              <w:rPr>
                <w:rFonts w:ascii="Arial" w:hAnsi="Arial" w:cs="Arial"/>
              </w:rPr>
            </w:pPr>
          </w:p>
        </w:tc>
      </w:tr>
      <w:tr w:rsidR="0070244F" w:rsidRPr="00230542" w14:paraId="3911B398" w14:textId="77777777" w:rsidTr="00227200">
        <w:tc>
          <w:tcPr>
            <w:tcW w:w="6300" w:type="dxa"/>
          </w:tcPr>
          <w:p w14:paraId="4B198323" w14:textId="78937AB4" w:rsidR="0070244F" w:rsidRPr="009423D8" w:rsidRDefault="0088653D" w:rsidP="00942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542">
              <w:rPr>
                <w:rFonts w:ascii="Arial" w:hAnsi="Arial" w:cs="Arial"/>
                <w:b/>
                <w:bCs/>
              </w:rPr>
              <w:t xml:space="preserve">PAST DEPT COMMANDER, INCOMING PRESIDENT &amp; PAST PRESIDENT BREAKFAST </w:t>
            </w:r>
            <w:r w:rsidR="00801963">
              <w:rPr>
                <w:rFonts w:ascii="Arial" w:hAnsi="Arial" w:cs="Arial"/>
                <w:b/>
                <w:bCs/>
              </w:rPr>
              <w:t>6/26/26</w:t>
            </w:r>
          </w:p>
        </w:tc>
        <w:tc>
          <w:tcPr>
            <w:tcW w:w="2340" w:type="dxa"/>
          </w:tcPr>
          <w:p w14:paraId="2CC8A1B2" w14:textId="7B7290EE" w:rsidR="0070244F" w:rsidRPr="00230542" w:rsidRDefault="00656D2D" w:rsidP="000C37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X </w:t>
            </w:r>
            <w:r w:rsidR="000C37CC" w:rsidRPr="00230542">
              <w:rPr>
                <w:rFonts w:ascii="Arial" w:hAnsi="Arial" w:cs="Arial"/>
              </w:rPr>
              <w:t>$</w:t>
            </w:r>
            <w:r w:rsidR="0068651E">
              <w:rPr>
                <w:rFonts w:ascii="Arial" w:hAnsi="Arial" w:cs="Arial"/>
              </w:rPr>
              <w:t>25</w:t>
            </w:r>
            <w:r w:rsidR="0088653D" w:rsidRPr="00230542">
              <w:rPr>
                <w:rFonts w:ascii="Arial" w:hAnsi="Arial" w:cs="Arial"/>
              </w:rPr>
              <w:t>.00</w:t>
            </w:r>
          </w:p>
        </w:tc>
        <w:tc>
          <w:tcPr>
            <w:tcW w:w="2160" w:type="dxa"/>
          </w:tcPr>
          <w:p w14:paraId="27EFE42F" w14:textId="5236A0F3" w:rsidR="0070244F" w:rsidRPr="00230542" w:rsidRDefault="0070244F" w:rsidP="0070244F">
            <w:pPr>
              <w:rPr>
                <w:rFonts w:ascii="Arial" w:hAnsi="Arial" w:cs="Arial"/>
              </w:rPr>
            </w:pPr>
          </w:p>
        </w:tc>
      </w:tr>
      <w:tr w:rsidR="0070244F" w:rsidRPr="00230542" w14:paraId="04DC7049" w14:textId="77777777" w:rsidTr="00227200">
        <w:tc>
          <w:tcPr>
            <w:tcW w:w="6300" w:type="dxa"/>
          </w:tcPr>
          <w:p w14:paraId="7723A3DC" w14:textId="7189A8A1" w:rsidR="0088653D" w:rsidRPr="009423D8" w:rsidRDefault="0088653D" w:rsidP="009423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0542">
              <w:rPr>
                <w:rFonts w:ascii="Arial" w:hAnsi="Arial" w:cs="Arial"/>
                <w:b/>
                <w:bCs/>
              </w:rPr>
              <w:t>AMERICANISM LUNCH 6/</w:t>
            </w:r>
            <w:r w:rsidR="00B94ADA">
              <w:rPr>
                <w:rFonts w:ascii="Arial" w:hAnsi="Arial" w:cs="Arial"/>
                <w:b/>
                <w:bCs/>
              </w:rPr>
              <w:t>2</w:t>
            </w:r>
            <w:r w:rsidR="007B00C5">
              <w:rPr>
                <w:rFonts w:ascii="Arial" w:hAnsi="Arial" w:cs="Arial"/>
                <w:b/>
                <w:bCs/>
              </w:rPr>
              <w:t>6</w:t>
            </w:r>
            <w:r w:rsidRPr="00230542">
              <w:rPr>
                <w:rFonts w:ascii="Arial" w:hAnsi="Arial" w:cs="Arial"/>
                <w:b/>
                <w:bCs/>
              </w:rPr>
              <w:t>/</w:t>
            </w:r>
            <w:r w:rsidR="00B94ADA">
              <w:rPr>
                <w:rFonts w:ascii="Arial" w:hAnsi="Arial" w:cs="Arial"/>
                <w:b/>
                <w:bCs/>
              </w:rPr>
              <w:t>2</w:t>
            </w:r>
            <w:r w:rsidR="007B00C5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340" w:type="dxa"/>
          </w:tcPr>
          <w:p w14:paraId="2D52205D" w14:textId="00D8DE2A" w:rsidR="0070244F" w:rsidRPr="00230542" w:rsidRDefault="00656D2D" w:rsidP="000C37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X </w:t>
            </w:r>
            <w:r w:rsidR="000C37CC" w:rsidRPr="00230542">
              <w:rPr>
                <w:rFonts w:ascii="Arial" w:hAnsi="Arial" w:cs="Arial"/>
              </w:rPr>
              <w:t>$</w:t>
            </w:r>
            <w:r w:rsidR="00B94ADA">
              <w:rPr>
                <w:rFonts w:ascii="Arial" w:hAnsi="Arial" w:cs="Arial"/>
              </w:rPr>
              <w:t>3</w:t>
            </w:r>
            <w:r w:rsidR="00091F02">
              <w:rPr>
                <w:rFonts w:ascii="Arial" w:hAnsi="Arial" w:cs="Arial"/>
              </w:rPr>
              <w:t>5</w:t>
            </w:r>
            <w:r w:rsidR="0088653D" w:rsidRPr="00230542">
              <w:rPr>
                <w:rFonts w:ascii="Arial" w:hAnsi="Arial" w:cs="Arial"/>
              </w:rPr>
              <w:t>.00</w:t>
            </w:r>
          </w:p>
        </w:tc>
        <w:tc>
          <w:tcPr>
            <w:tcW w:w="2160" w:type="dxa"/>
          </w:tcPr>
          <w:p w14:paraId="42B069ED" w14:textId="16EAABBB" w:rsidR="0070244F" w:rsidRPr="00230542" w:rsidRDefault="0070244F" w:rsidP="0070244F">
            <w:pPr>
              <w:rPr>
                <w:rFonts w:ascii="Arial" w:hAnsi="Arial" w:cs="Arial"/>
              </w:rPr>
            </w:pPr>
          </w:p>
        </w:tc>
      </w:tr>
      <w:tr w:rsidR="00B76465" w:rsidRPr="00230542" w14:paraId="7D0AB78B" w14:textId="77777777" w:rsidTr="00227200">
        <w:tc>
          <w:tcPr>
            <w:tcW w:w="6300" w:type="dxa"/>
          </w:tcPr>
          <w:p w14:paraId="2149BC03" w14:textId="0046FE95" w:rsidR="00B76465" w:rsidRPr="00230542" w:rsidRDefault="006333D5" w:rsidP="009423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LEGION FAMILY BBQ </w:t>
            </w:r>
            <w:r w:rsidR="00C36199" w:rsidRPr="00230542">
              <w:rPr>
                <w:rFonts w:ascii="Arial" w:hAnsi="Arial" w:cs="Arial"/>
                <w:b/>
                <w:bCs/>
              </w:rPr>
              <w:t>6/</w:t>
            </w:r>
            <w:r w:rsidR="00C36199">
              <w:rPr>
                <w:rFonts w:ascii="Arial" w:hAnsi="Arial" w:cs="Arial"/>
                <w:b/>
                <w:bCs/>
              </w:rPr>
              <w:t>26</w:t>
            </w:r>
            <w:r w:rsidR="00C36199" w:rsidRPr="00230542">
              <w:rPr>
                <w:rFonts w:ascii="Arial" w:hAnsi="Arial" w:cs="Arial"/>
                <w:b/>
                <w:bCs/>
              </w:rPr>
              <w:t>/</w:t>
            </w:r>
            <w:r w:rsidR="00C36199">
              <w:rPr>
                <w:rFonts w:ascii="Arial" w:hAnsi="Arial" w:cs="Arial"/>
                <w:b/>
                <w:bCs/>
              </w:rPr>
              <w:t xml:space="preserve">26 </w:t>
            </w:r>
          </w:p>
        </w:tc>
        <w:tc>
          <w:tcPr>
            <w:tcW w:w="2340" w:type="dxa"/>
          </w:tcPr>
          <w:p w14:paraId="24BE873F" w14:textId="6C096DD1" w:rsidR="00B76465" w:rsidRDefault="00792C16" w:rsidP="000C37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X </w:t>
            </w:r>
            <w:r w:rsidRPr="00230542">
              <w:rPr>
                <w:rFonts w:ascii="Arial" w:hAnsi="Arial" w:cs="Arial"/>
              </w:rPr>
              <w:t>$</w:t>
            </w:r>
            <w:r w:rsidR="006333D5">
              <w:rPr>
                <w:rFonts w:ascii="Arial" w:hAnsi="Arial" w:cs="Arial"/>
              </w:rPr>
              <w:t>20.00</w:t>
            </w:r>
          </w:p>
        </w:tc>
        <w:tc>
          <w:tcPr>
            <w:tcW w:w="2160" w:type="dxa"/>
          </w:tcPr>
          <w:p w14:paraId="3C5752A7" w14:textId="77777777" w:rsidR="00B76465" w:rsidRPr="00230542" w:rsidRDefault="00B76465" w:rsidP="0070244F">
            <w:pPr>
              <w:rPr>
                <w:rFonts w:ascii="Arial" w:hAnsi="Arial" w:cs="Arial"/>
              </w:rPr>
            </w:pPr>
          </w:p>
        </w:tc>
      </w:tr>
      <w:tr w:rsidR="0070244F" w:rsidRPr="00230542" w14:paraId="349849C2" w14:textId="77777777" w:rsidTr="00227200">
        <w:tc>
          <w:tcPr>
            <w:tcW w:w="6300" w:type="dxa"/>
          </w:tcPr>
          <w:p w14:paraId="17CC4310" w14:textId="44DF385E" w:rsidR="0088653D" w:rsidRPr="009423D8" w:rsidRDefault="00441494" w:rsidP="009423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MEMBERSHIP BREAKFAST 6/2</w:t>
            </w:r>
            <w:r w:rsidR="00C53998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/2</w:t>
            </w:r>
            <w:r w:rsidR="00C53998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340" w:type="dxa"/>
          </w:tcPr>
          <w:p w14:paraId="12358C8A" w14:textId="0BF04208" w:rsidR="0070244F" w:rsidRPr="00230542" w:rsidRDefault="00441494" w:rsidP="000C37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X </w:t>
            </w:r>
            <w:r w:rsidRPr="00230542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</w:t>
            </w:r>
            <w:r w:rsidR="009955B8">
              <w:rPr>
                <w:rFonts w:ascii="Arial" w:hAnsi="Arial" w:cs="Arial"/>
              </w:rPr>
              <w:t>5</w:t>
            </w:r>
            <w:r w:rsidRPr="00230542">
              <w:rPr>
                <w:rFonts w:ascii="Arial" w:hAnsi="Arial" w:cs="Arial"/>
              </w:rPr>
              <w:t>.00</w:t>
            </w:r>
          </w:p>
        </w:tc>
        <w:tc>
          <w:tcPr>
            <w:tcW w:w="2160" w:type="dxa"/>
          </w:tcPr>
          <w:p w14:paraId="2B5D47CD" w14:textId="630F96F0" w:rsidR="0070244F" w:rsidRPr="00230542" w:rsidRDefault="0070244F" w:rsidP="0070244F">
            <w:pPr>
              <w:rPr>
                <w:rFonts w:ascii="Arial" w:hAnsi="Arial" w:cs="Arial"/>
              </w:rPr>
            </w:pPr>
          </w:p>
        </w:tc>
      </w:tr>
      <w:tr w:rsidR="0070244F" w:rsidRPr="00230542" w14:paraId="6E4819B3" w14:textId="77777777" w:rsidTr="00227200">
        <w:tc>
          <w:tcPr>
            <w:tcW w:w="6300" w:type="dxa"/>
          </w:tcPr>
          <w:p w14:paraId="5152597D" w14:textId="7C5A1CB7" w:rsidR="0088653D" w:rsidRPr="009423D8" w:rsidRDefault="006333D5" w:rsidP="009423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JOINT BANQUET </w:t>
            </w:r>
            <w:r w:rsidR="00C36199" w:rsidRPr="00230542">
              <w:rPr>
                <w:rFonts w:ascii="Arial" w:hAnsi="Arial" w:cs="Arial"/>
                <w:b/>
                <w:bCs/>
              </w:rPr>
              <w:t>6/</w:t>
            </w:r>
            <w:r w:rsidR="00C36199">
              <w:rPr>
                <w:rFonts w:ascii="Arial" w:hAnsi="Arial" w:cs="Arial"/>
                <w:b/>
                <w:bCs/>
              </w:rPr>
              <w:t>27</w:t>
            </w:r>
            <w:r w:rsidR="00C36199" w:rsidRPr="00230542">
              <w:rPr>
                <w:rFonts w:ascii="Arial" w:hAnsi="Arial" w:cs="Arial"/>
                <w:b/>
                <w:bCs/>
              </w:rPr>
              <w:t>/</w:t>
            </w:r>
            <w:r w:rsidR="00C36199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2340" w:type="dxa"/>
          </w:tcPr>
          <w:p w14:paraId="5F3FEB39" w14:textId="4714EE50" w:rsidR="0070244F" w:rsidRPr="00230542" w:rsidRDefault="00656D2D" w:rsidP="000C37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 X </w:t>
            </w:r>
            <w:r w:rsidR="000C37CC" w:rsidRPr="00230542">
              <w:rPr>
                <w:rFonts w:ascii="Arial" w:hAnsi="Arial" w:cs="Arial"/>
              </w:rPr>
              <w:t>$</w:t>
            </w:r>
            <w:r w:rsidR="006333D5">
              <w:rPr>
                <w:rFonts w:ascii="Arial" w:hAnsi="Arial" w:cs="Arial"/>
              </w:rPr>
              <w:t>45.00</w:t>
            </w:r>
          </w:p>
        </w:tc>
        <w:tc>
          <w:tcPr>
            <w:tcW w:w="2160" w:type="dxa"/>
          </w:tcPr>
          <w:p w14:paraId="322FC93E" w14:textId="75D31E72" w:rsidR="0070244F" w:rsidRPr="00230542" w:rsidRDefault="0070244F" w:rsidP="0070244F">
            <w:pPr>
              <w:rPr>
                <w:rFonts w:ascii="Arial" w:hAnsi="Arial" w:cs="Arial"/>
              </w:rPr>
            </w:pPr>
          </w:p>
        </w:tc>
      </w:tr>
    </w:tbl>
    <w:p w14:paraId="5F0EE17C" w14:textId="0A40A6BC" w:rsidR="00571ABD" w:rsidRPr="00230542" w:rsidRDefault="000C37CC">
      <w:pPr>
        <w:pStyle w:val="Heading2"/>
        <w:rPr>
          <w:rFonts w:ascii="Arial" w:hAnsi="Arial" w:cs="Arial"/>
        </w:rPr>
      </w:pPr>
      <w:r w:rsidRPr="00230542">
        <w:rPr>
          <w:rFonts w:ascii="Arial" w:hAnsi="Arial" w:cs="Arial"/>
        </w:rPr>
        <w:t>CONVENTION HOTEL</w:t>
      </w:r>
      <w:r w:rsidR="00B04DC2">
        <w:rPr>
          <w:rFonts w:ascii="Arial" w:hAnsi="Arial" w:cs="Arial"/>
        </w:rPr>
        <w:t>S</w:t>
      </w:r>
    </w:p>
    <w:p w14:paraId="58ED3CD2" w14:textId="4CA1FA40" w:rsidR="00571ABD" w:rsidRPr="00AC33D7" w:rsidRDefault="00A4730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DOUBLETREE BY HILTON HELENA DOWNTOWN</w:t>
      </w:r>
      <w:r w:rsidR="00B04DC2">
        <w:rPr>
          <w:rFonts w:ascii="Arial" w:hAnsi="Arial" w:cs="Arial"/>
          <w:sz w:val="20"/>
        </w:rPr>
        <w:t xml:space="preserve">                                             </w:t>
      </w:r>
      <w:r w:rsidR="00E148B7">
        <w:rPr>
          <w:rFonts w:ascii="Arial" w:hAnsi="Arial" w:cs="Arial"/>
          <w:sz w:val="20"/>
        </w:rPr>
        <w:t xml:space="preserve"> </w:t>
      </w:r>
      <w:r w:rsidR="00B04DC2">
        <w:rPr>
          <w:rFonts w:ascii="Arial" w:hAnsi="Arial" w:cs="Arial"/>
          <w:sz w:val="20"/>
        </w:rPr>
        <w:t>BEST WESTERN</w:t>
      </w:r>
      <w:r w:rsidR="00743F44">
        <w:rPr>
          <w:rFonts w:ascii="Arial" w:hAnsi="Arial" w:cs="Arial"/>
          <w:sz w:val="20"/>
        </w:rPr>
        <w:t xml:space="preserve"> CAPITAL</w:t>
      </w:r>
      <w:r w:rsidR="00032EAC">
        <w:rPr>
          <w:rFonts w:ascii="Arial" w:hAnsi="Arial" w:cs="Arial"/>
          <w:sz w:val="20"/>
        </w:rPr>
        <w:t xml:space="preserve"> $132+tax</w:t>
      </w:r>
    </w:p>
    <w:p w14:paraId="6F22B7FA" w14:textId="030C15F6" w:rsidR="000C37CC" w:rsidRPr="00AC33D7" w:rsidRDefault="00FE53E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 N LAST CHANCE GULCH</w:t>
      </w:r>
      <w:r w:rsidR="000C37CC" w:rsidRPr="00AC33D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HELENA</w:t>
      </w:r>
      <w:r w:rsidR="005F5510" w:rsidRPr="00AC33D7">
        <w:rPr>
          <w:rFonts w:ascii="Arial" w:hAnsi="Arial" w:cs="Arial"/>
          <w:sz w:val="20"/>
        </w:rPr>
        <w:t xml:space="preserve">, </w:t>
      </w:r>
      <w:r w:rsidR="000C37CC" w:rsidRPr="00AC33D7">
        <w:rPr>
          <w:rFonts w:ascii="Arial" w:hAnsi="Arial" w:cs="Arial"/>
          <w:sz w:val="20"/>
        </w:rPr>
        <w:t>M</w:t>
      </w:r>
      <w:r w:rsidR="009B33F9" w:rsidRPr="00AC33D7">
        <w:rPr>
          <w:rFonts w:ascii="Arial" w:hAnsi="Arial" w:cs="Arial"/>
          <w:sz w:val="20"/>
        </w:rPr>
        <w:t>T</w:t>
      </w:r>
      <w:r w:rsidR="003E64B7" w:rsidRPr="00AC33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59601</w:t>
      </w:r>
      <w:r w:rsidR="00743F44">
        <w:rPr>
          <w:rFonts w:ascii="Arial" w:hAnsi="Arial" w:cs="Arial"/>
          <w:sz w:val="20"/>
        </w:rPr>
        <w:tab/>
      </w:r>
      <w:r w:rsidR="00743F44">
        <w:rPr>
          <w:rFonts w:ascii="Arial" w:hAnsi="Arial" w:cs="Arial"/>
          <w:sz w:val="20"/>
        </w:rPr>
        <w:tab/>
      </w:r>
      <w:r w:rsidR="00743F44">
        <w:rPr>
          <w:rFonts w:ascii="Arial" w:hAnsi="Arial" w:cs="Arial"/>
          <w:sz w:val="20"/>
        </w:rPr>
        <w:tab/>
      </w:r>
      <w:r w:rsidR="00743F44">
        <w:rPr>
          <w:rFonts w:ascii="Arial" w:hAnsi="Arial" w:cs="Arial"/>
          <w:sz w:val="20"/>
        </w:rPr>
        <w:tab/>
        <w:t>1714 11</w:t>
      </w:r>
      <w:r w:rsidR="00743F44" w:rsidRPr="00743F44">
        <w:rPr>
          <w:rFonts w:ascii="Arial" w:hAnsi="Arial" w:cs="Arial"/>
          <w:sz w:val="20"/>
          <w:vertAlign w:val="superscript"/>
        </w:rPr>
        <w:t>TH</w:t>
      </w:r>
      <w:r w:rsidR="00743F44">
        <w:rPr>
          <w:rFonts w:ascii="Arial" w:hAnsi="Arial" w:cs="Arial"/>
          <w:sz w:val="20"/>
        </w:rPr>
        <w:t xml:space="preserve"> AVE </w:t>
      </w:r>
    </w:p>
    <w:p w14:paraId="374E3D98" w14:textId="754CF014" w:rsidR="000C37CC" w:rsidRPr="00B92B26" w:rsidRDefault="00F47A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Pr="00F47A25">
        <w:rPr>
          <w:rFonts w:ascii="Arial" w:hAnsi="Arial" w:cs="Arial"/>
          <w:sz w:val="20"/>
          <w:szCs w:val="20"/>
        </w:rPr>
        <w:t>John.Lytle@Hilton.com</w:t>
      </w:r>
      <w:r w:rsidR="000C37CC" w:rsidRPr="00B92B26">
        <w:rPr>
          <w:rFonts w:ascii="Arial" w:hAnsi="Arial" w:cs="Arial"/>
          <w:sz w:val="20"/>
          <w:szCs w:val="20"/>
        </w:rPr>
        <w:t xml:space="preserve"> </w:t>
      </w:r>
      <w:r w:rsidR="00743F44">
        <w:rPr>
          <w:rFonts w:ascii="Arial" w:hAnsi="Arial" w:cs="Arial"/>
          <w:sz w:val="20"/>
          <w:szCs w:val="20"/>
        </w:rPr>
        <w:tab/>
      </w:r>
      <w:r w:rsidR="00743F44">
        <w:rPr>
          <w:rFonts w:ascii="Arial" w:hAnsi="Arial" w:cs="Arial"/>
          <w:sz w:val="20"/>
          <w:szCs w:val="20"/>
        </w:rPr>
        <w:tab/>
      </w:r>
      <w:r w:rsidR="00743F44">
        <w:rPr>
          <w:rFonts w:ascii="Arial" w:hAnsi="Arial" w:cs="Arial"/>
          <w:sz w:val="20"/>
          <w:szCs w:val="20"/>
        </w:rPr>
        <w:tab/>
      </w:r>
      <w:r w:rsidR="00743F44">
        <w:rPr>
          <w:rFonts w:ascii="Arial" w:hAnsi="Arial" w:cs="Arial"/>
          <w:sz w:val="20"/>
          <w:szCs w:val="20"/>
        </w:rPr>
        <w:tab/>
      </w:r>
      <w:r w:rsidR="00743F44">
        <w:rPr>
          <w:rFonts w:ascii="Arial" w:hAnsi="Arial" w:cs="Arial"/>
          <w:sz w:val="20"/>
          <w:szCs w:val="20"/>
        </w:rPr>
        <w:tab/>
      </w:r>
      <w:r w:rsidR="00743F44">
        <w:rPr>
          <w:rFonts w:ascii="Arial" w:hAnsi="Arial" w:cs="Arial"/>
          <w:sz w:val="20"/>
          <w:szCs w:val="20"/>
        </w:rPr>
        <w:tab/>
      </w:r>
      <w:r w:rsidR="00743F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CALL: </w:t>
      </w:r>
      <w:r>
        <w:rPr>
          <w:rFonts w:ascii="Arial" w:hAnsi="Arial" w:cs="Arial"/>
          <w:sz w:val="20"/>
        </w:rPr>
        <w:t>406-442-1</w:t>
      </w:r>
      <w:r w:rsidR="00097E8B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70</w:t>
      </w:r>
    </w:p>
    <w:p w14:paraId="1DEB1665" w14:textId="1C65E531" w:rsidR="00150DD9" w:rsidRPr="00AC33D7" w:rsidRDefault="00150D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406-443-2200</w:t>
      </w:r>
      <w:r w:rsidR="002D6243">
        <w:rPr>
          <w:rFonts w:ascii="Arial" w:hAnsi="Arial" w:cs="Arial"/>
          <w:sz w:val="20"/>
        </w:rPr>
        <w:tab/>
      </w:r>
      <w:r w:rsidR="002D6243">
        <w:rPr>
          <w:rFonts w:ascii="Arial" w:hAnsi="Arial" w:cs="Arial"/>
          <w:sz w:val="20"/>
        </w:rPr>
        <w:tab/>
      </w:r>
      <w:r w:rsidR="002D6243">
        <w:rPr>
          <w:rFonts w:ascii="Arial" w:hAnsi="Arial" w:cs="Arial"/>
          <w:sz w:val="20"/>
        </w:rPr>
        <w:tab/>
      </w:r>
      <w:r w:rsidR="002D6243">
        <w:rPr>
          <w:rFonts w:ascii="Arial" w:hAnsi="Arial" w:cs="Arial"/>
          <w:sz w:val="20"/>
        </w:rPr>
        <w:tab/>
      </w:r>
      <w:r w:rsidR="002D6243">
        <w:rPr>
          <w:rFonts w:ascii="Arial" w:hAnsi="Arial" w:cs="Arial"/>
          <w:sz w:val="20"/>
        </w:rPr>
        <w:tab/>
      </w:r>
      <w:r w:rsidR="002D6243">
        <w:rPr>
          <w:rFonts w:ascii="Arial" w:hAnsi="Arial" w:cs="Arial"/>
          <w:sz w:val="20"/>
        </w:rPr>
        <w:tab/>
      </w:r>
      <w:r w:rsidR="002D6243">
        <w:rPr>
          <w:rFonts w:ascii="Arial" w:hAnsi="Arial" w:cs="Arial"/>
          <w:sz w:val="20"/>
        </w:rPr>
        <w:tab/>
      </w:r>
      <w:r w:rsidR="002D6243">
        <w:rPr>
          <w:rFonts w:ascii="Arial" w:hAnsi="Arial" w:cs="Arial"/>
          <w:sz w:val="20"/>
        </w:rPr>
        <w:tab/>
      </w:r>
      <w:r w:rsidR="002D6243">
        <w:rPr>
          <w:rFonts w:ascii="Arial" w:hAnsi="Arial" w:cs="Arial"/>
          <w:sz w:val="20"/>
        </w:rPr>
        <w:tab/>
      </w:r>
    </w:p>
    <w:p w14:paraId="204317E9" w14:textId="39038E4C" w:rsidR="00571ABD" w:rsidRPr="00230542" w:rsidRDefault="000C37CC">
      <w:pPr>
        <w:pStyle w:val="Heading2"/>
        <w:rPr>
          <w:rFonts w:ascii="Arial" w:hAnsi="Arial" w:cs="Arial"/>
        </w:rPr>
      </w:pPr>
      <w:r w:rsidRPr="00230542">
        <w:rPr>
          <w:rFonts w:ascii="Arial" w:hAnsi="Arial" w:cs="Arial"/>
        </w:rPr>
        <w:t>CONTACTS</w:t>
      </w:r>
    </w:p>
    <w:p w14:paraId="366508FD" w14:textId="486F4F6B" w:rsidR="000C37CC" w:rsidRPr="00230542" w:rsidRDefault="000D32FE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AMERICAN </w:t>
      </w:r>
      <w:r w:rsidR="000C37CC" w:rsidRPr="00230542">
        <w:rPr>
          <w:rFonts w:ascii="Arial" w:hAnsi="Arial" w:cs="Arial"/>
          <w:u w:val="single"/>
        </w:rPr>
        <w:t>LEGION</w:t>
      </w:r>
      <w:r>
        <w:rPr>
          <w:rFonts w:ascii="Arial" w:hAnsi="Arial" w:cs="Arial"/>
          <w:u w:val="single"/>
        </w:rPr>
        <w:t xml:space="preserve"> DEPARTMENT OF MONTANA</w:t>
      </w:r>
      <w:r w:rsidR="000C37CC" w:rsidRPr="00230542">
        <w:rPr>
          <w:rFonts w:ascii="Arial" w:hAnsi="Arial" w:cs="Arial"/>
        </w:rPr>
        <w:tab/>
      </w:r>
      <w:r w:rsidR="000C37CC" w:rsidRPr="00230542">
        <w:rPr>
          <w:rFonts w:ascii="Arial" w:hAnsi="Arial" w:cs="Arial"/>
        </w:rPr>
        <w:tab/>
      </w:r>
      <w:r w:rsidR="000C37CC" w:rsidRPr="00230542">
        <w:rPr>
          <w:rFonts w:ascii="Arial" w:hAnsi="Arial" w:cs="Arial"/>
        </w:rPr>
        <w:tab/>
      </w:r>
      <w:r w:rsidR="00DC4C2E">
        <w:rPr>
          <w:rFonts w:ascii="Arial" w:hAnsi="Arial" w:cs="Arial"/>
        </w:rPr>
        <w:t xml:space="preserve"> </w:t>
      </w:r>
      <w:r w:rsidR="00DC4C2E">
        <w:rPr>
          <w:rFonts w:ascii="Arial" w:hAnsi="Arial" w:cs="Arial"/>
        </w:rPr>
        <w:tab/>
      </w:r>
      <w:r w:rsidR="000C37CC" w:rsidRPr="00230542">
        <w:rPr>
          <w:rFonts w:ascii="Arial" w:hAnsi="Arial" w:cs="Arial"/>
        </w:rPr>
        <w:tab/>
      </w:r>
      <w:r w:rsidR="00DC4C2E">
        <w:rPr>
          <w:rFonts w:ascii="Arial" w:hAnsi="Arial" w:cs="Arial"/>
        </w:rPr>
        <w:tab/>
      </w:r>
      <w:r w:rsidR="000C37CC" w:rsidRPr="00230542">
        <w:rPr>
          <w:rFonts w:ascii="Arial" w:hAnsi="Arial" w:cs="Arial"/>
        </w:rPr>
        <w:t xml:space="preserve"> </w:t>
      </w:r>
    </w:p>
    <w:p w14:paraId="0D8C55F8" w14:textId="4F285C6B" w:rsidR="00DC4C2E" w:rsidRPr="00DC4C2E" w:rsidRDefault="000D32FE" w:rsidP="00DC4C2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DUANE CUNNINGHAM</w:t>
      </w:r>
      <w:r w:rsidR="00DC4C2E" w:rsidRPr="00DC4C2E">
        <w:rPr>
          <w:rFonts w:ascii="Arial" w:hAnsi="Arial" w:cs="Arial"/>
          <w:sz w:val="18"/>
        </w:rPr>
        <w:t xml:space="preserve"> </w:t>
      </w:r>
      <w:hyperlink r:id="rId11" w:history="1">
        <w:r w:rsidR="00353CCC" w:rsidRPr="00F2065A">
          <w:rPr>
            <w:rStyle w:val="Hyperlink"/>
            <w:rFonts w:ascii="Arial" w:hAnsi="Arial" w:cs="Arial"/>
            <w:sz w:val="18"/>
          </w:rPr>
          <w:t>deptmtadjutant@gmail.com</w:t>
        </w:r>
      </w:hyperlink>
      <w:r>
        <w:t xml:space="preserve"> 406-</w:t>
      </w:r>
      <w:r w:rsidR="00353CCC">
        <w:t>465-1451</w:t>
      </w:r>
      <w:r w:rsidR="00DC4C2E" w:rsidRPr="00DC4C2E">
        <w:rPr>
          <w:rFonts w:ascii="Arial" w:hAnsi="Arial" w:cs="Arial"/>
          <w:sz w:val="18"/>
        </w:rPr>
        <w:t xml:space="preserve">  </w:t>
      </w:r>
      <w:r w:rsidR="00DC4C2E" w:rsidRPr="00DC4C2E">
        <w:rPr>
          <w:rFonts w:ascii="Arial" w:hAnsi="Arial" w:cs="Arial"/>
          <w:sz w:val="18"/>
        </w:rPr>
        <w:tab/>
      </w:r>
      <w:r w:rsidR="000C37CC" w:rsidRPr="00DC4C2E">
        <w:rPr>
          <w:rFonts w:ascii="Arial" w:hAnsi="Arial" w:cs="Arial"/>
          <w:sz w:val="18"/>
        </w:rPr>
        <w:tab/>
      </w:r>
      <w:r w:rsidR="00DC4C2E">
        <w:rPr>
          <w:rFonts w:ascii="Arial" w:hAnsi="Arial" w:cs="Arial"/>
          <w:sz w:val="18"/>
        </w:rPr>
        <w:t xml:space="preserve">               </w:t>
      </w:r>
    </w:p>
    <w:p w14:paraId="4CF1121C" w14:textId="4DBCBDC1" w:rsidR="000C37CC" w:rsidRPr="00DC4C2E" w:rsidRDefault="00353CC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ERIN CARPENTER </w:t>
      </w:r>
      <w:hyperlink r:id="rId12" w:history="1">
        <w:r w:rsidRPr="00F2065A">
          <w:rPr>
            <w:rStyle w:val="Hyperlink"/>
            <w:rFonts w:ascii="Arial" w:hAnsi="Arial" w:cs="Arial"/>
            <w:sz w:val="18"/>
          </w:rPr>
          <w:t>amlegmtsec@gmail.com</w:t>
        </w:r>
      </w:hyperlink>
      <w:r>
        <w:rPr>
          <w:rFonts w:ascii="Arial" w:hAnsi="Arial" w:cs="Arial"/>
          <w:sz w:val="18"/>
        </w:rPr>
        <w:t xml:space="preserve"> </w:t>
      </w:r>
      <w:r w:rsidRPr="00353CCC">
        <w:rPr>
          <w:rFonts w:asciiTheme="majorHAnsi" w:hAnsiTheme="majorHAnsi" w:cs="Arial"/>
          <w:szCs w:val="22"/>
        </w:rPr>
        <w:t>406-324-3990</w:t>
      </w:r>
      <w:r w:rsidR="000C37CC" w:rsidRPr="00DC4C2E">
        <w:rPr>
          <w:rFonts w:ascii="Arial" w:hAnsi="Arial" w:cs="Arial"/>
          <w:sz w:val="18"/>
        </w:rPr>
        <w:tab/>
      </w:r>
      <w:r w:rsidR="000C37CC" w:rsidRPr="00DC4C2E">
        <w:rPr>
          <w:rFonts w:ascii="Arial" w:hAnsi="Arial" w:cs="Arial"/>
          <w:sz w:val="18"/>
        </w:rPr>
        <w:tab/>
      </w:r>
      <w:r w:rsidR="000C37CC" w:rsidRPr="00DC4C2E">
        <w:rPr>
          <w:rFonts w:ascii="Arial" w:hAnsi="Arial" w:cs="Arial"/>
          <w:sz w:val="18"/>
        </w:rPr>
        <w:tab/>
      </w:r>
      <w:r w:rsidR="000C37CC" w:rsidRPr="00DC4C2E">
        <w:rPr>
          <w:rFonts w:ascii="Arial" w:hAnsi="Arial" w:cs="Arial"/>
          <w:sz w:val="18"/>
        </w:rPr>
        <w:tab/>
      </w:r>
      <w:r w:rsidR="00DC4C2E" w:rsidRPr="00DC4C2E">
        <w:rPr>
          <w:rFonts w:ascii="Arial" w:hAnsi="Arial" w:cs="Arial"/>
          <w:sz w:val="18"/>
        </w:rPr>
        <w:tab/>
      </w:r>
      <w:r w:rsidR="00DC4C2E" w:rsidRPr="00DC4C2E">
        <w:rPr>
          <w:rFonts w:ascii="Arial" w:hAnsi="Arial" w:cs="Arial"/>
          <w:sz w:val="18"/>
        </w:rPr>
        <w:tab/>
      </w:r>
    </w:p>
    <w:p w14:paraId="74A43047" w14:textId="031E7701" w:rsidR="000C37CC" w:rsidRPr="00230542" w:rsidRDefault="000C37CC" w:rsidP="000C37CC">
      <w:pPr>
        <w:pStyle w:val="Heading2"/>
        <w:rPr>
          <w:rFonts w:ascii="Arial" w:hAnsi="Arial" w:cs="Arial"/>
        </w:rPr>
      </w:pPr>
      <w:r w:rsidRPr="00230542">
        <w:rPr>
          <w:rFonts w:ascii="Arial" w:hAnsi="Arial" w:cs="Arial"/>
        </w:rPr>
        <w:t>COMPLETED REGISTRATION FORMS</w:t>
      </w:r>
    </w:p>
    <w:p w14:paraId="7F4E4FD5" w14:textId="77777777" w:rsidR="00AC33D7" w:rsidRDefault="000C37CC" w:rsidP="000C37CC">
      <w:pPr>
        <w:rPr>
          <w:rFonts w:ascii="Arial" w:hAnsi="Arial" w:cs="Arial"/>
          <w:b/>
          <w:bCs/>
          <w:u w:val="single"/>
        </w:rPr>
      </w:pPr>
      <w:r w:rsidRPr="00230542">
        <w:rPr>
          <w:rFonts w:ascii="Arial" w:hAnsi="Arial" w:cs="Arial"/>
          <w:b/>
          <w:bCs/>
          <w:u w:val="single"/>
        </w:rPr>
        <w:t>MAIL PAYMENTS AND FORMS TO:</w:t>
      </w:r>
    </w:p>
    <w:p w14:paraId="7AFA45FE" w14:textId="37863CEB" w:rsidR="000C37CC" w:rsidRPr="00230542" w:rsidRDefault="000C37CC" w:rsidP="000C37CC">
      <w:pPr>
        <w:rPr>
          <w:rFonts w:ascii="Arial" w:hAnsi="Arial" w:cs="Arial"/>
        </w:rPr>
      </w:pPr>
      <w:r w:rsidRPr="00230542">
        <w:rPr>
          <w:rFonts w:ascii="Arial" w:hAnsi="Arial" w:cs="Arial"/>
        </w:rPr>
        <w:t xml:space="preserve">AMERICAN LEGION </w:t>
      </w:r>
      <w:r w:rsidR="00B92B26">
        <w:rPr>
          <w:rFonts w:ascii="Arial" w:hAnsi="Arial" w:cs="Arial"/>
        </w:rPr>
        <w:t>DEPARTMENT OF MONTANA</w:t>
      </w:r>
    </w:p>
    <w:p w14:paraId="5CA80D20" w14:textId="13BA4009" w:rsidR="000C37CC" w:rsidRPr="00230542" w:rsidRDefault="000C37CC" w:rsidP="000C37CC">
      <w:pPr>
        <w:rPr>
          <w:rFonts w:ascii="Arial" w:hAnsi="Arial" w:cs="Arial"/>
        </w:rPr>
      </w:pPr>
      <w:r w:rsidRPr="00230542">
        <w:rPr>
          <w:rFonts w:ascii="Arial" w:hAnsi="Arial" w:cs="Arial"/>
        </w:rPr>
        <w:t xml:space="preserve">PO BOX </w:t>
      </w:r>
      <w:r w:rsidR="00B92B26">
        <w:rPr>
          <w:rFonts w:ascii="Arial" w:hAnsi="Arial" w:cs="Arial"/>
        </w:rPr>
        <w:t>155</w:t>
      </w:r>
    </w:p>
    <w:p w14:paraId="7CB525D6" w14:textId="64C71FEF" w:rsidR="007F2BB4" w:rsidRDefault="00B92B26" w:rsidP="000C37CC">
      <w:pPr>
        <w:rPr>
          <w:rFonts w:ascii="Arial" w:hAnsi="Arial" w:cs="Arial"/>
        </w:rPr>
      </w:pPr>
      <w:r>
        <w:rPr>
          <w:rFonts w:ascii="Arial" w:hAnsi="Arial" w:cs="Arial"/>
        </w:rPr>
        <w:t>FORT HARRISON</w:t>
      </w:r>
      <w:r w:rsidR="000C37CC" w:rsidRPr="00230542">
        <w:rPr>
          <w:rFonts w:ascii="Arial" w:hAnsi="Arial" w:cs="Arial"/>
        </w:rPr>
        <w:t xml:space="preserve">, MT </w:t>
      </w:r>
      <w:r>
        <w:rPr>
          <w:rFonts w:ascii="Arial" w:hAnsi="Arial" w:cs="Arial"/>
        </w:rPr>
        <w:t>59636</w:t>
      </w:r>
    </w:p>
    <w:sectPr w:rsidR="007F2BB4">
      <w:footerReference w:type="defaul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4BB5" w14:textId="77777777" w:rsidR="00136141" w:rsidRDefault="00136141">
      <w:r>
        <w:separator/>
      </w:r>
    </w:p>
  </w:endnote>
  <w:endnote w:type="continuationSeparator" w:id="0">
    <w:p w14:paraId="1DEA4C0D" w14:textId="77777777" w:rsidR="00136141" w:rsidRDefault="0013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3B36" w14:textId="77777777" w:rsidR="00571ABD" w:rsidRDefault="000F739B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2B07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E442" w14:textId="77777777" w:rsidR="00136141" w:rsidRDefault="00136141">
      <w:r>
        <w:separator/>
      </w:r>
    </w:p>
  </w:footnote>
  <w:footnote w:type="continuationSeparator" w:id="0">
    <w:p w14:paraId="4CF19CCF" w14:textId="77777777" w:rsidR="00136141" w:rsidRDefault="0013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10253"/>
    <w:multiLevelType w:val="multilevel"/>
    <w:tmpl w:val="AF08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179866">
    <w:abstractNumId w:val="9"/>
  </w:num>
  <w:num w:numId="2" w16cid:durableId="907495120">
    <w:abstractNumId w:val="7"/>
  </w:num>
  <w:num w:numId="3" w16cid:durableId="481041805">
    <w:abstractNumId w:val="6"/>
  </w:num>
  <w:num w:numId="4" w16cid:durableId="662590983">
    <w:abstractNumId w:val="5"/>
  </w:num>
  <w:num w:numId="5" w16cid:durableId="1969703598">
    <w:abstractNumId w:val="4"/>
  </w:num>
  <w:num w:numId="6" w16cid:durableId="297224749">
    <w:abstractNumId w:val="8"/>
  </w:num>
  <w:num w:numId="7" w16cid:durableId="1900902458">
    <w:abstractNumId w:val="3"/>
  </w:num>
  <w:num w:numId="8" w16cid:durableId="1555458486">
    <w:abstractNumId w:val="2"/>
  </w:num>
  <w:num w:numId="9" w16cid:durableId="788817372">
    <w:abstractNumId w:val="1"/>
  </w:num>
  <w:num w:numId="10" w16cid:durableId="1914310746">
    <w:abstractNumId w:val="0"/>
  </w:num>
  <w:num w:numId="11" w16cid:durableId="1256209403">
    <w:abstractNumId w:val="11"/>
  </w:num>
  <w:num w:numId="12" w16cid:durableId="919482195">
    <w:abstractNumId w:val="10"/>
  </w:num>
  <w:num w:numId="13" w16cid:durableId="1096483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F4"/>
    <w:rsid w:val="00003954"/>
    <w:rsid w:val="00003E29"/>
    <w:rsid w:val="00032EAC"/>
    <w:rsid w:val="000466A6"/>
    <w:rsid w:val="0005386B"/>
    <w:rsid w:val="00055A71"/>
    <w:rsid w:val="00091F02"/>
    <w:rsid w:val="00097E8B"/>
    <w:rsid w:val="000C37CC"/>
    <w:rsid w:val="000C3800"/>
    <w:rsid w:val="000D32FE"/>
    <w:rsid w:val="000F739B"/>
    <w:rsid w:val="00100964"/>
    <w:rsid w:val="0011242E"/>
    <w:rsid w:val="00136141"/>
    <w:rsid w:val="00150DD9"/>
    <w:rsid w:val="00156DFB"/>
    <w:rsid w:val="00171924"/>
    <w:rsid w:val="001736FB"/>
    <w:rsid w:val="00183716"/>
    <w:rsid w:val="001B091B"/>
    <w:rsid w:val="001B7FE7"/>
    <w:rsid w:val="001C01B1"/>
    <w:rsid w:val="001C47D7"/>
    <w:rsid w:val="001D0713"/>
    <w:rsid w:val="001D6F3F"/>
    <w:rsid w:val="001F039C"/>
    <w:rsid w:val="0022495F"/>
    <w:rsid w:val="00227200"/>
    <w:rsid w:val="00230542"/>
    <w:rsid w:val="002363E9"/>
    <w:rsid w:val="00237E27"/>
    <w:rsid w:val="00264277"/>
    <w:rsid w:val="00267213"/>
    <w:rsid w:val="0028186A"/>
    <w:rsid w:val="002B07FF"/>
    <w:rsid w:val="002D6243"/>
    <w:rsid w:val="00353CCC"/>
    <w:rsid w:val="003A12B5"/>
    <w:rsid w:val="003A6069"/>
    <w:rsid w:val="003E2F9A"/>
    <w:rsid w:val="003E64B7"/>
    <w:rsid w:val="00413740"/>
    <w:rsid w:val="00426D21"/>
    <w:rsid w:val="00437B75"/>
    <w:rsid w:val="004412CB"/>
    <w:rsid w:val="00441494"/>
    <w:rsid w:val="004542FC"/>
    <w:rsid w:val="004748E4"/>
    <w:rsid w:val="00481648"/>
    <w:rsid w:val="0048263E"/>
    <w:rsid w:val="004835D4"/>
    <w:rsid w:val="004A1D74"/>
    <w:rsid w:val="004A20CF"/>
    <w:rsid w:val="004A4768"/>
    <w:rsid w:val="004D0129"/>
    <w:rsid w:val="00501576"/>
    <w:rsid w:val="00504CEC"/>
    <w:rsid w:val="00563FD2"/>
    <w:rsid w:val="00571ABD"/>
    <w:rsid w:val="005C55FE"/>
    <w:rsid w:val="005C74E9"/>
    <w:rsid w:val="005D401C"/>
    <w:rsid w:val="005F5510"/>
    <w:rsid w:val="00602D15"/>
    <w:rsid w:val="006272C9"/>
    <w:rsid w:val="006333D5"/>
    <w:rsid w:val="00651372"/>
    <w:rsid w:val="00656D2D"/>
    <w:rsid w:val="006611D9"/>
    <w:rsid w:val="0068098F"/>
    <w:rsid w:val="0068651E"/>
    <w:rsid w:val="006952EB"/>
    <w:rsid w:val="00696ABC"/>
    <w:rsid w:val="006A42B8"/>
    <w:rsid w:val="006D3CB4"/>
    <w:rsid w:val="0070244F"/>
    <w:rsid w:val="00736633"/>
    <w:rsid w:val="00742B00"/>
    <w:rsid w:val="00743F44"/>
    <w:rsid w:val="00752403"/>
    <w:rsid w:val="007844B0"/>
    <w:rsid w:val="00792C16"/>
    <w:rsid w:val="00793DC2"/>
    <w:rsid w:val="007A5829"/>
    <w:rsid w:val="007B00C5"/>
    <w:rsid w:val="007D6B6F"/>
    <w:rsid w:val="007F2BA8"/>
    <w:rsid w:val="007F2BB4"/>
    <w:rsid w:val="00801963"/>
    <w:rsid w:val="008216DC"/>
    <w:rsid w:val="00825186"/>
    <w:rsid w:val="0084479E"/>
    <w:rsid w:val="00860BE1"/>
    <w:rsid w:val="0087141D"/>
    <w:rsid w:val="00875DA4"/>
    <w:rsid w:val="0088653D"/>
    <w:rsid w:val="00895555"/>
    <w:rsid w:val="008A1CCE"/>
    <w:rsid w:val="008B2312"/>
    <w:rsid w:val="008F67B1"/>
    <w:rsid w:val="009168E7"/>
    <w:rsid w:val="00917EAE"/>
    <w:rsid w:val="009243C1"/>
    <w:rsid w:val="009423D8"/>
    <w:rsid w:val="00951910"/>
    <w:rsid w:val="00982D65"/>
    <w:rsid w:val="00985467"/>
    <w:rsid w:val="009955B8"/>
    <w:rsid w:val="009A36CB"/>
    <w:rsid w:val="009B33F9"/>
    <w:rsid w:val="009F5BE6"/>
    <w:rsid w:val="00A4730E"/>
    <w:rsid w:val="00A6603A"/>
    <w:rsid w:val="00A72D0D"/>
    <w:rsid w:val="00AC1A31"/>
    <w:rsid w:val="00AC33D7"/>
    <w:rsid w:val="00AC5175"/>
    <w:rsid w:val="00AE6673"/>
    <w:rsid w:val="00AE780F"/>
    <w:rsid w:val="00AF558B"/>
    <w:rsid w:val="00B04DC2"/>
    <w:rsid w:val="00B068E6"/>
    <w:rsid w:val="00B109B2"/>
    <w:rsid w:val="00B125F0"/>
    <w:rsid w:val="00B34D91"/>
    <w:rsid w:val="00B76465"/>
    <w:rsid w:val="00B92B26"/>
    <w:rsid w:val="00B94ADA"/>
    <w:rsid w:val="00BA5045"/>
    <w:rsid w:val="00BB3985"/>
    <w:rsid w:val="00BF32F4"/>
    <w:rsid w:val="00BF7F5E"/>
    <w:rsid w:val="00C048FB"/>
    <w:rsid w:val="00C065BE"/>
    <w:rsid w:val="00C13B6A"/>
    <w:rsid w:val="00C2374E"/>
    <w:rsid w:val="00C2505B"/>
    <w:rsid w:val="00C36199"/>
    <w:rsid w:val="00C464FA"/>
    <w:rsid w:val="00C53998"/>
    <w:rsid w:val="00C54FE1"/>
    <w:rsid w:val="00C77DB0"/>
    <w:rsid w:val="00C81AE4"/>
    <w:rsid w:val="00C877EC"/>
    <w:rsid w:val="00C96125"/>
    <w:rsid w:val="00D05770"/>
    <w:rsid w:val="00D11F1F"/>
    <w:rsid w:val="00D133B7"/>
    <w:rsid w:val="00D818A0"/>
    <w:rsid w:val="00DC4535"/>
    <w:rsid w:val="00DC4C2E"/>
    <w:rsid w:val="00DE79E3"/>
    <w:rsid w:val="00E148B7"/>
    <w:rsid w:val="00E365B1"/>
    <w:rsid w:val="00E65757"/>
    <w:rsid w:val="00E87EE7"/>
    <w:rsid w:val="00E909FB"/>
    <w:rsid w:val="00EF16BE"/>
    <w:rsid w:val="00F264E0"/>
    <w:rsid w:val="00F30D2C"/>
    <w:rsid w:val="00F34C15"/>
    <w:rsid w:val="00F37AA2"/>
    <w:rsid w:val="00F47A25"/>
    <w:rsid w:val="00F54BD6"/>
    <w:rsid w:val="00F95748"/>
    <w:rsid w:val="00FC08EB"/>
    <w:rsid w:val="00FC6E3C"/>
    <w:rsid w:val="00FE53E3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3956DB"/>
  <w15:chartTrackingRefBased/>
  <w15:docId w15:val="{DC9202DC-B3FF-4F8C-81A4-E21604F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4FA"/>
    <w:rPr>
      <w:szCs w:val="18"/>
    </w:rPr>
  </w:style>
  <w:style w:type="paragraph" w:styleId="Heading1">
    <w:name w:val="heading 1"/>
    <w:basedOn w:val="Normal"/>
    <w:next w:val="Normal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GridTable1Light-Accent1">
    <w:name w:val="Grid Table 1 Light Accent 1"/>
    <w:aliases w:val="Employee status"/>
    <w:basedOn w:val="Table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Footer">
    <w:name w:val="footer"/>
    <w:basedOn w:val="Normal"/>
    <w:link w:val="Footer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FooterChar">
    <w:name w:val="Footer Char"/>
    <w:basedOn w:val="DefaultParagraphFont"/>
    <w:link w:val="Footer"/>
    <w:uiPriority w:val="99"/>
    <w:rsid w:val="00860BE1"/>
    <w:rPr>
      <w:color w:val="865640" w:themeColor="accent3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uiPriority w:val="2"/>
    <w:qFormat/>
    <w:pPr>
      <w:jc w:val="center"/>
    </w:pPr>
    <w:rPr>
      <w:noProof/>
    </w:r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-Accent6">
    <w:name w:val="List Table 1 Light Accent 6"/>
    <w:basedOn w:val="TableNorma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6Colorful">
    <w:name w:val="List Table 6 Colorful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2-Accent1">
    <w:name w:val="List Table 2 Accent 1"/>
    <w:basedOn w:val="TableNormal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2-Accent3">
    <w:name w:val="List Table 2 Accent 3"/>
    <w:basedOn w:val="TableNormal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75DA4"/>
    <w:pPr>
      <w:spacing w:before="0" w:after="0"/>
    </w:pPr>
  </w:style>
  <w:style w:type="paragraph" w:customStyle="1" w:styleId="Companyname">
    <w:name w:val="Company name"/>
    <w:basedOn w:val="Normal"/>
    <w:next w:val="Normal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75DA4"/>
    <w:rPr>
      <w:color w:val="000000" w:themeColor="text1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2D15"/>
  </w:style>
  <w:style w:type="paragraph" w:styleId="BlockText">
    <w:name w:val="Block Text"/>
    <w:basedOn w:val="Normal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D15"/>
    <w:rPr>
      <w:color w:val="000000" w:themeColor="text1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2D15"/>
    <w:rPr>
      <w:color w:val="000000" w:themeColor="text1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2D15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2D15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02D15"/>
    <w:rPr>
      <w:color w:val="000000" w:themeColor="text1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2D1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2D15"/>
    <w:rPr>
      <w:color w:val="000000" w:themeColor="text1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2D15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02D15"/>
    <w:rPr>
      <w:color w:val="000000" w:themeColor="text1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2D15"/>
    <w:rPr>
      <w:color w:val="000000" w:themeColor="text1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2D15"/>
    <w:rPr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Closing">
    <w:name w:val="Closing"/>
    <w:basedOn w:val="Normal"/>
    <w:link w:val="Closing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02D15"/>
    <w:rPr>
      <w:color w:val="000000" w:themeColor="text1"/>
      <w:szCs w:val="18"/>
    </w:rPr>
  </w:style>
  <w:style w:type="table" w:styleId="ColorfulGrid">
    <w:name w:val="Colorful Grid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02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D1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2D15"/>
  </w:style>
  <w:style w:type="character" w:customStyle="1" w:styleId="DateChar">
    <w:name w:val="Date Char"/>
    <w:basedOn w:val="DefaultParagraphFont"/>
    <w:link w:val="Date"/>
    <w:uiPriority w:val="99"/>
    <w:semiHidden/>
    <w:rsid w:val="00602D15"/>
    <w:rPr>
      <w:color w:val="000000" w:themeColor="text1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2D1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02D15"/>
    <w:rPr>
      <w:color w:val="000000" w:themeColor="text1"/>
      <w:szCs w:val="18"/>
    </w:rPr>
  </w:style>
  <w:style w:type="character" w:styleId="Emphasis">
    <w:name w:val="Emphasis"/>
    <w:basedOn w:val="DefaultParagraphFont"/>
    <w:uiPriority w:val="20"/>
    <w:semiHidden/>
    <w:unhideWhenUsed/>
    <w:rsid w:val="00602D1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02D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2D15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02D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D15"/>
    <w:rPr>
      <w:color w:val="000000" w:themeColor="text1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3">
    <w:name w:val="Grid Table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602D15"/>
  </w:style>
  <w:style w:type="paragraph" w:styleId="HTMLAddress">
    <w:name w:val="HTML Address"/>
    <w:basedOn w:val="Normal"/>
    <w:link w:val="HTMLAddress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02D15"/>
    <w:rPr>
      <w:i/>
      <w:iCs/>
      <w:color w:val="000000" w:themeColor="text1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602D1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02D1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02D15"/>
    <w:rPr>
      <w:i/>
      <w:iCs/>
    </w:rPr>
  </w:style>
  <w:style w:type="character" w:styleId="Hyperlink">
    <w:name w:val="Hyperlink"/>
    <w:basedOn w:val="DefaultParagraphFont"/>
    <w:uiPriority w:val="99"/>
    <w:unhideWhenUsed/>
    <w:rsid w:val="00602D15"/>
    <w:rPr>
      <w:color w:val="2998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02D15"/>
  </w:style>
  <w:style w:type="paragraph" w:styleId="List">
    <w:name w:val="List"/>
    <w:basedOn w:val="Normal"/>
    <w:uiPriority w:val="99"/>
    <w:semiHidden/>
    <w:unhideWhenUsed/>
    <w:rsid w:val="00602D1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02D1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02D1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02D1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02D1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2D1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2D1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02D1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2-Accent4">
    <w:name w:val="List Table 2 Accent 4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3">
    <w:name w:val="List Table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alWeb">
    <w:name w:val="Normal (Web)"/>
    <w:basedOn w:val="Normal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02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2D1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02D15"/>
    <w:rPr>
      <w:color w:val="000000" w:themeColor="text1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02D15"/>
  </w:style>
  <w:style w:type="table" w:styleId="PlainTable1">
    <w:name w:val="Plain Table 1"/>
    <w:basedOn w:val="TableNormal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2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2D15"/>
    <w:rPr>
      <w:color w:val="000000" w:themeColor="text1"/>
      <w:szCs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02D15"/>
    <w:rPr>
      <w:color w:val="000000" w:themeColor="text1"/>
      <w:szCs w:val="18"/>
    </w:rPr>
  </w:style>
  <w:style w:type="character" w:styleId="Strong">
    <w:name w:val="Strong"/>
    <w:basedOn w:val="DefaultParagraphFont"/>
    <w:uiPriority w:val="22"/>
    <w:unhideWhenUsed/>
    <w:qFormat/>
    <w:rsid w:val="00602D1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02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02D1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02D15"/>
  </w:style>
  <w:style w:type="paragraph" w:styleId="TOC2">
    <w:name w:val="toc 2"/>
    <w:basedOn w:val="Normal"/>
    <w:next w:val="Normal"/>
    <w:autoRedefine/>
    <w:uiPriority w:val="39"/>
    <w:semiHidden/>
    <w:unhideWhenUsed/>
    <w:rsid w:val="00602D15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02D15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02D15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02D15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02D15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02D15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02D15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02D15"/>
    <w:pPr>
      <w:ind w:left="1760"/>
    </w:pPr>
  </w:style>
  <w:style w:type="table" w:customStyle="1" w:styleId="Report">
    <w:name w:val="Report"/>
    <w:basedOn w:val="TableNormal"/>
    <w:uiPriority w:val="99"/>
    <w:rsid w:val="007844B0"/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  <w:tblStylePr w:type="band2Vert">
      <w:rPr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C3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legmtsec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ptmtadjutant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la.Seyfert\AppData\Roaming\Microsoft\Templates\Employee%20status%20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D09CB-92A0-414F-B35F-F9C2F2F10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2D760-8E83-43F2-BC2D-B99199AFED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4CB403-43D3-4084-BAD4-497D989717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2F086410-FAE5-46E1-9CB0-7F0B44342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status report.dotx</Template>
  <TotalTime>21</TotalTime>
  <Pages>1</Pages>
  <Words>210</Words>
  <Characters>1289</Characters>
  <Application>Microsoft Office Word</Application>
  <DocSecurity>0</DocSecurity>
  <Lines>75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Adjutant's Assistant</dc:creator>
  <cp:lastModifiedBy>Adjutant's Assistant</cp:lastModifiedBy>
  <cp:revision>18</cp:revision>
  <dcterms:created xsi:type="dcterms:W3CDTF">2026-01-16T22:32:00Z</dcterms:created>
  <dcterms:modified xsi:type="dcterms:W3CDTF">2026-03-11T21:06:00Z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